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附件</w:t>
      </w:r>
    </w:p>
    <w:p w14:paraId="31242BC5">
      <w:pPr>
        <w:spacing w:after="156" w:afterLines="50"/>
        <w:jc w:val="center"/>
        <w:rPr>
          <w:rFonts w:ascii="仿宋_GB2312" w:eastAsia="仿宋_GB2312"/>
          <w:b/>
          <w:sz w:val="32"/>
          <w:szCs w:val="28"/>
        </w:rPr>
      </w:pPr>
      <w:bookmarkStart w:id="0" w:name="_GoBack"/>
      <w:r>
        <w:rPr>
          <w:rFonts w:hint="eastAsia" w:ascii="仿宋_GB2312" w:eastAsia="仿宋_GB2312"/>
          <w:b/>
          <w:sz w:val="32"/>
          <w:szCs w:val="28"/>
          <w:lang w:eastAsia="zh-CN"/>
        </w:rPr>
        <w:t>荆州学院</w:t>
      </w:r>
      <w:r>
        <w:rPr>
          <w:rFonts w:hint="eastAsia" w:ascii="仿宋_GB2312" w:eastAsia="仿宋_GB2312"/>
          <w:b/>
          <w:sz w:val="32"/>
          <w:szCs w:val="28"/>
        </w:rPr>
        <w:t>兼职心理咨询师报名表</w:t>
      </w:r>
    </w:p>
    <w:bookmarkEnd w:id="0"/>
    <w:tbl>
      <w:tblPr>
        <w:tblStyle w:val="10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964"/>
        <w:gridCol w:w="1011"/>
        <w:gridCol w:w="1482"/>
        <w:gridCol w:w="1458"/>
        <w:gridCol w:w="1459"/>
      </w:tblGrid>
      <w:tr w14:paraId="2647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noWrap w:val="0"/>
            <w:vAlign w:val="center"/>
          </w:tcPr>
          <w:p w14:paraId="32B4B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64" w:type="dxa"/>
            <w:noWrap w:val="0"/>
            <w:vAlign w:val="center"/>
          </w:tcPr>
          <w:p w14:paraId="441173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8A9D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82" w:type="dxa"/>
            <w:noWrap w:val="0"/>
            <w:vAlign w:val="center"/>
          </w:tcPr>
          <w:p w14:paraId="630B48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7C5F17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9" w:type="dxa"/>
            <w:noWrap w:val="0"/>
            <w:vAlign w:val="center"/>
          </w:tcPr>
          <w:p w14:paraId="05685F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0E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noWrap w:val="0"/>
            <w:vAlign w:val="center"/>
          </w:tcPr>
          <w:p w14:paraId="71177C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  <w:r>
              <w:rPr>
                <w:rFonts w:ascii="仿宋_GB2312" w:eastAsia="仿宋_GB2312"/>
                <w:sz w:val="28"/>
                <w:szCs w:val="28"/>
              </w:rPr>
              <w:t>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74B90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042BDB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职称/职务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 w14:paraId="6DB586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02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noWrap w:val="0"/>
            <w:vAlign w:val="center"/>
          </w:tcPr>
          <w:p w14:paraId="4C4C7A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最高学历/学位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9C7CD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713475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 w14:paraId="6DD315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F1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noWrap w:val="0"/>
            <w:vAlign w:val="center"/>
          </w:tcPr>
          <w:p w14:paraId="0DEBE6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65B41A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5A0B3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 w14:paraId="4B18F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20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noWrap w:val="0"/>
            <w:vAlign w:val="center"/>
          </w:tcPr>
          <w:p w14:paraId="6D1AB50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咨询资质</w:t>
            </w:r>
          </w:p>
          <w:p w14:paraId="60F1CA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4457" w:type="dxa"/>
            <w:gridSpan w:val="3"/>
            <w:noWrap w:val="0"/>
            <w:vAlign w:val="center"/>
          </w:tcPr>
          <w:p w14:paraId="4141268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□心理咨询师（级别：        ）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 w14:paraId="76D13493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□心理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健康指导专项能力证书</w:t>
            </w:r>
          </w:p>
        </w:tc>
      </w:tr>
      <w:tr w14:paraId="3EEF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60" w:type="dxa"/>
            <w:noWrap w:val="0"/>
            <w:vAlign w:val="center"/>
          </w:tcPr>
          <w:p w14:paraId="73ED14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心理相关</w:t>
            </w:r>
          </w:p>
          <w:p w14:paraId="76EA2FE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教育背景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440D69F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A7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260" w:type="dxa"/>
            <w:noWrap w:val="0"/>
            <w:vAlign w:val="center"/>
          </w:tcPr>
          <w:p w14:paraId="70BC6AD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擅长的咨询领域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3C01FDC7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口新生适应  口生涯规划  口恋爱情感  口人际关系</w:t>
            </w:r>
          </w:p>
          <w:p w14:paraId="26721F63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口情绪管理  口学业压力  口个人成长  口求职择业</w:t>
            </w:r>
          </w:p>
          <w:p w14:paraId="76BC1F99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口家庭问题  口睡眠问题  口其他（              ）</w:t>
            </w:r>
          </w:p>
        </w:tc>
      </w:tr>
      <w:tr w14:paraId="5FB0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2260" w:type="dxa"/>
            <w:noWrap w:val="0"/>
            <w:vAlign w:val="center"/>
          </w:tcPr>
          <w:p w14:paraId="42B7B55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  <w:r>
              <w:rPr>
                <w:rFonts w:ascii="仿宋_GB2312" w:eastAsia="仿宋_GB2312"/>
                <w:sz w:val="28"/>
                <w:szCs w:val="28"/>
              </w:rPr>
              <w:t>培训</w:t>
            </w:r>
          </w:p>
          <w:p w14:paraId="5FB4B2B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</w:t>
            </w:r>
            <w:r>
              <w:rPr>
                <w:rFonts w:ascii="仿宋_GB2312" w:eastAsia="仿宋_GB2312"/>
                <w:sz w:val="28"/>
                <w:szCs w:val="28"/>
              </w:rPr>
              <w:t>经历</w:t>
            </w:r>
            <w:r>
              <w:rPr>
                <w:rFonts w:hint="eastAsia" w:ascii="仿宋_GB2312" w:eastAsia="仿宋_GB2312"/>
                <w:sz w:val="28"/>
                <w:szCs w:val="28"/>
              </w:rPr>
              <w:t>或心理助人实践经历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68F5D0C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8A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2260" w:type="dxa"/>
            <w:noWrap w:val="0"/>
            <w:vAlign w:val="center"/>
          </w:tcPr>
          <w:p w14:paraId="60EB977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347564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5EDF46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主管领导意见</w:t>
            </w:r>
          </w:p>
          <w:p w14:paraId="39B94FDD">
            <w:pPr>
              <w:spacing w:line="480" w:lineRule="exact"/>
              <w:rPr>
                <w:rFonts w:ascii="仿宋_GB2312" w:eastAsia="仿宋_GB2312"/>
                <w:sz w:val="15"/>
                <w:szCs w:val="15"/>
              </w:rPr>
            </w:pPr>
          </w:p>
          <w:p w14:paraId="5C5C407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4" w:type="dxa"/>
            <w:gridSpan w:val="5"/>
            <w:noWrap w:val="0"/>
            <w:vAlign w:val="center"/>
          </w:tcPr>
          <w:p w14:paraId="084C993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F7EDB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</w:t>
            </w:r>
          </w:p>
          <w:p w14:paraId="02433B83">
            <w:pPr>
              <w:ind w:firstLine="1400" w:firstLineChars="5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4C371B3C">
      <w:pPr>
        <w:rPr>
          <w:rFonts w:hint="eastAsia"/>
        </w:rPr>
      </w:pPr>
    </w:p>
    <w:p w14:paraId="56176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1260" w:right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JlY2YzODE2ZDMwYjliNjAzZjNlNjEyY2QzM2I4Yjk2IiwidXNlckNvdW50IjoxfQ=="/>
  </w:docVars>
  <w:rsids>
    <w:rsidRoot w:val="6C83741D"/>
    <w:rsid w:val="00075109"/>
    <w:rsid w:val="002D3027"/>
    <w:rsid w:val="00315EC0"/>
    <w:rsid w:val="00510075"/>
    <w:rsid w:val="00557F04"/>
    <w:rsid w:val="005A2184"/>
    <w:rsid w:val="008171D3"/>
    <w:rsid w:val="00911941"/>
    <w:rsid w:val="00964A95"/>
    <w:rsid w:val="009E4627"/>
    <w:rsid w:val="00A34E07"/>
    <w:rsid w:val="00AF70D5"/>
    <w:rsid w:val="00B12E9C"/>
    <w:rsid w:val="00B407F7"/>
    <w:rsid w:val="00B43C09"/>
    <w:rsid w:val="00F36905"/>
    <w:rsid w:val="00F6056A"/>
    <w:rsid w:val="01A74ECD"/>
    <w:rsid w:val="04285018"/>
    <w:rsid w:val="06605291"/>
    <w:rsid w:val="084D00FB"/>
    <w:rsid w:val="08D905AF"/>
    <w:rsid w:val="09D14EAF"/>
    <w:rsid w:val="0A3F62E6"/>
    <w:rsid w:val="0E36231A"/>
    <w:rsid w:val="0F5C7318"/>
    <w:rsid w:val="16CB042F"/>
    <w:rsid w:val="192A0393"/>
    <w:rsid w:val="1C366344"/>
    <w:rsid w:val="1DB512D2"/>
    <w:rsid w:val="23C9261C"/>
    <w:rsid w:val="25695674"/>
    <w:rsid w:val="25892B78"/>
    <w:rsid w:val="2A0A3C8A"/>
    <w:rsid w:val="2C512E7D"/>
    <w:rsid w:val="2DD14D53"/>
    <w:rsid w:val="30A60A57"/>
    <w:rsid w:val="330E1EAB"/>
    <w:rsid w:val="391F00CC"/>
    <w:rsid w:val="3CBA021E"/>
    <w:rsid w:val="3EA7472E"/>
    <w:rsid w:val="3FFB4CC3"/>
    <w:rsid w:val="402E132F"/>
    <w:rsid w:val="40C779A9"/>
    <w:rsid w:val="40F548DB"/>
    <w:rsid w:val="45262566"/>
    <w:rsid w:val="47523E55"/>
    <w:rsid w:val="4C9D1702"/>
    <w:rsid w:val="4D4361BA"/>
    <w:rsid w:val="58050D78"/>
    <w:rsid w:val="582E6066"/>
    <w:rsid w:val="5BBD13F7"/>
    <w:rsid w:val="5ECD54EB"/>
    <w:rsid w:val="5FAA6092"/>
    <w:rsid w:val="62A212A2"/>
    <w:rsid w:val="6C626939"/>
    <w:rsid w:val="6C83741D"/>
    <w:rsid w:val="6C8E1D89"/>
    <w:rsid w:val="6DFF5EC4"/>
    <w:rsid w:val="6EEC434E"/>
    <w:rsid w:val="72384CCF"/>
    <w:rsid w:val="72CC6A20"/>
    <w:rsid w:val="72F52E52"/>
    <w:rsid w:val="73387F5E"/>
    <w:rsid w:val="74CF1C9F"/>
    <w:rsid w:val="7B5F12CB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日期 Char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标题 1 Char"/>
    <w:basedOn w:val="12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9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224e944-41e7-4cd6-8944-ed2f2f35ff9e\&#32418;&#22836;&#25991;&#20214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红头文件.doc.docx</Template>
  <Company>China</Company>
  <Pages>1</Pages>
  <Words>734</Words>
  <Characters>782</Characters>
  <Lines>6</Lines>
  <Paragraphs>1</Paragraphs>
  <TotalTime>0</TotalTime>
  <ScaleCrop>false</ScaleCrop>
  <LinksUpToDate>false</LinksUpToDate>
  <CharactersWithSpaces>782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2025-02-19T09:53:00Z</dcterms:created>
  <dc:creator>许明超</dc:creator>
  <cp:lastModifiedBy>李凯周</cp:lastModifiedBy>
  <dcterms:modified xsi:type="dcterms:W3CDTF">2026-03-19T08:44:45Z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17B1F54B8D2C4712B775A3EF6BA5F93F_11</vt:lpwstr>
  </property>
  <property fmtid="{D5CDD505-2E9C-101B-9397-08002B2CF9AE}" pid="5" name="KSOTemplateDocerSaveRecord">
    <vt:lpwstr>eyJoZGlkIjoiNDllNzdlNDUzNjZmMDY0YjAwNTZjOWViZmNlZDMzMGEiLCJ1c2VySWQiOiI3Nzc3MTY0OTUifQ==</vt:lpwstr>
  </property>
</Properties>
</file>