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B1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i w:val="0"/>
          <w:strike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i w:val="0"/>
          <w:strike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  <w:t>附件：2025年秋季学期“心理健康教育月”活动方案</w:t>
      </w:r>
    </w:p>
    <w:bookmarkEnd w:id="0"/>
    <w:p w14:paraId="15B6C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16C18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"/>
          <w:kern w:val="2"/>
          <w:sz w:val="32"/>
          <w:szCs w:val="32"/>
          <w:lang w:val="en-US" w:eastAsia="zh-CN" w:bidi="ar-SA"/>
        </w:rPr>
        <w:t>活动一：新生心理主题班会</w:t>
      </w:r>
    </w:p>
    <w:p w14:paraId="2C82F440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仿宋"/>
          <w:sz w:val="32"/>
          <w:szCs w:val="32"/>
        </w:rPr>
        <w:t>开展时间</w:t>
      </w:r>
    </w:p>
    <w:p w14:paraId="4D88437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日前</w:t>
      </w:r>
    </w:p>
    <w:p w14:paraId="00B34813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二、具体要求</w:t>
      </w:r>
    </w:p>
    <w:p w14:paraId="47402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二级学院应将心理健康教育作为新生入学教育的重要内容，确保覆盖全体2025级新生。</w:t>
      </w:r>
    </w:p>
    <w:p w14:paraId="4F029F7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班级为单位组织召开心理健康主题班会，主题为“爱健康爱身体，爱生活爱自己”，重点围绕新生入学后的身心调适、心理健康常识、生理健康知识等内容展开。</w:t>
      </w:r>
    </w:p>
    <w:p w14:paraId="77C0B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3.班会中须包含“大学生性行为健康”与“HIV防治”相关内容，可通过案例讲解、视频播放、知识问答等形式，引导学生树立正确的健康观念，增强防护意识。</w:t>
      </w:r>
    </w:p>
    <w:p w14:paraId="409F1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4.鼓励采用团体互动、PPT讲解、小组讨论等多种形式，增强学生的参与感与互动性。</w:t>
      </w:r>
    </w:p>
    <w:p w14:paraId="77209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三、材料报送</w:t>
      </w:r>
    </w:p>
    <w:p w14:paraId="30918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请各学院于2025年11月30日前，将主题班会新闻链接（需体现班会内容与学生参与情况）及5张以上高清现场照片发送至邮箱396437787@qq.com，邮件主题命名为“XX学院新生心理主题班会材料”。</w:t>
      </w:r>
    </w:p>
    <w:p w14:paraId="1C9A1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 w14:paraId="6DD28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769B3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52DAF880">
      <w:pPr>
        <w:jc w:val="left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 w14:paraId="3E8B6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"/>
          <w:kern w:val="2"/>
          <w:sz w:val="32"/>
          <w:szCs w:val="32"/>
          <w:lang w:val="en-US" w:eastAsia="zh-CN" w:bidi="ar-SA"/>
        </w:rPr>
        <w:t>活动二：新生心理骨干培训</w:t>
      </w:r>
    </w:p>
    <w:p w14:paraId="49C6393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8"/>
          <w:lang w:val="en-US" w:eastAsia="zh-CN" w:bidi="ar-SA"/>
        </w:rPr>
        <w:t>一、培训目标</w:t>
      </w:r>
    </w:p>
    <w:p w14:paraId="5EC86CA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8"/>
          <w:lang w:val="en-US" w:eastAsia="zh-CN" w:bidi="ar-SA"/>
        </w:rPr>
        <w:t>1.增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28"/>
          <w:lang w:val="en-US" w:eastAsia="zh-CN" w:bidi="ar-SA"/>
        </w:rPr>
        <w:t>强心理骨干的角色认知与职责意识。</w:t>
      </w:r>
    </w:p>
    <w:p w14:paraId="58DF5D8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8"/>
          <w:lang w:val="en-US" w:eastAsia="zh-CN" w:bidi="ar-SA"/>
        </w:rPr>
        <w:t>2.提升心理健康教育、危机干预、班级管理等方面的专业技能。</w:t>
      </w:r>
    </w:p>
    <w:p w14:paraId="7806D92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8"/>
          <w:lang w:val="en-US" w:eastAsia="zh-CN" w:bidi="ar-SA"/>
        </w:rPr>
        <w:t>3.加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28"/>
          <w:lang w:val="en-US" w:eastAsia="zh-CN" w:bidi="ar-SA"/>
        </w:rPr>
        <w:t>强沟通协调能力，促进师生、家校协同。</w:t>
      </w:r>
    </w:p>
    <w:p w14:paraId="74BEAC0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8"/>
          <w:lang w:val="en-US" w:eastAsia="zh-CN" w:bidi="ar-SA"/>
        </w:rPr>
        <w:t>二、培训对象</w:t>
      </w:r>
    </w:p>
    <w:p w14:paraId="1FA13FE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default" w:ascii="仿宋_GB2312" w:hAnsi="仿宋_GB2312" w:eastAsia="仿宋_GB2312" w:cs="仿宋_GB2312"/>
          <w:color w:val="000000"/>
          <w:kern w:val="2"/>
          <w:sz w:val="32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28"/>
          <w:lang w:val="en-US" w:eastAsia="zh-CN" w:bidi="ar-SA"/>
        </w:rPr>
        <w:t>全体新生班级辅导员、心理专干教师、2025级新生班级心理委员及全体新生寝室长。</w:t>
      </w:r>
    </w:p>
    <w:p w14:paraId="4D4778BB">
      <w:pPr>
        <w:pStyle w:val="6"/>
        <w:numPr>
          <w:ilvl w:val="0"/>
          <w:numId w:val="1"/>
        </w:numPr>
        <w:adjustRightInd w:val="0"/>
        <w:snapToGrid w:val="0"/>
        <w:spacing w:line="520" w:lineRule="exact"/>
        <w:ind w:firstLine="643" w:firstLineChars="200"/>
        <w:outlineLvl w:val="0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8"/>
          <w:lang w:val="en-US" w:eastAsia="zh-CN" w:bidi="ar-SA"/>
        </w:rPr>
        <w:t>培训内容及时间安排</w:t>
      </w:r>
    </w:p>
    <w:p w14:paraId="40782AD5"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color w:val="00000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28"/>
          <w:lang w:eastAsia="zh-CN"/>
        </w:rPr>
        <w:t>心理骨干培训讲座计划表</w:t>
      </w:r>
    </w:p>
    <w:tbl>
      <w:tblPr>
        <w:tblStyle w:val="12"/>
        <w:tblW w:w="8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3512"/>
        <w:gridCol w:w="1411"/>
        <w:gridCol w:w="1077"/>
        <w:gridCol w:w="1903"/>
      </w:tblGrid>
      <w:tr w14:paraId="3FF5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563" w:type="dxa"/>
            <w:vAlign w:val="center"/>
          </w:tcPr>
          <w:p w14:paraId="41E23B85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512" w:type="dxa"/>
            <w:vAlign w:val="center"/>
          </w:tcPr>
          <w:p w14:paraId="1A88AEDE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  <w:t>培训主题</w:t>
            </w:r>
          </w:p>
        </w:tc>
        <w:tc>
          <w:tcPr>
            <w:tcW w:w="1411" w:type="dxa"/>
            <w:vAlign w:val="center"/>
          </w:tcPr>
          <w:p w14:paraId="5872BA39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  <w:t>培训形式</w:t>
            </w:r>
          </w:p>
        </w:tc>
        <w:tc>
          <w:tcPr>
            <w:tcW w:w="1077" w:type="dxa"/>
            <w:vAlign w:val="center"/>
          </w:tcPr>
          <w:p w14:paraId="09DC347A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  <w:t>拟培训</w:t>
            </w:r>
          </w:p>
          <w:p w14:paraId="33D0E86B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  <w:t>时间</w:t>
            </w:r>
          </w:p>
        </w:tc>
        <w:tc>
          <w:tcPr>
            <w:tcW w:w="1903" w:type="dxa"/>
            <w:vAlign w:val="center"/>
          </w:tcPr>
          <w:p w14:paraId="4401E822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eastAsia="zh-CN" w:bidi="ar"/>
              </w:rPr>
              <w:t>拟</w:t>
            </w: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  <w:t>培训</w:t>
            </w:r>
          </w:p>
          <w:p w14:paraId="1EF78048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  <w:t>人员</w:t>
            </w:r>
          </w:p>
        </w:tc>
      </w:tr>
      <w:tr w14:paraId="2347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563" w:type="dxa"/>
            <w:vAlign w:val="center"/>
          </w:tcPr>
          <w:p w14:paraId="181390B3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  <w:t>1</w:t>
            </w:r>
          </w:p>
        </w:tc>
        <w:tc>
          <w:tcPr>
            <w:tcW w:w="3512" w:type="dxa"/>
            <w:vAlign w:val="center"/>
          </w:tcPr>
          <w:p w14:paraId="3B9B5473">
            <w:pPr>
              <w:jc w:val="center"/>
              <w:rPr>
                <w:rFonts w:hint="default" w:ascii="仿宋" w:hAnsi="仿宋" w:eastAsia="仿宋" w:cs="仿宋"/>
                <w:color w:val="0C0C0C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 w:bidi="ar"/>
              </w:rPr>
              <w:t>四级心理预警防控体系</w:t>
            </w:r>
          </w:p>
        </w:tc>
        <w:tc>
          <w:tcPr>
            <w:tcW w:w="1411" w:type="dxa"/>
            <w:vAlign w:val="center"/>
          </w:tcPr>
          <w:p w14:paraId="401AC8A9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eastAsia="zh-CN" w:bidi="ar"/>
              </w:rPr>
              <w:t>集中讲座</w:t>
            </w:r>
          </w:p>
        </w:tc>
        <w:tc>
          <w:tcPr>
            <w:tcW w:w="1077" w:type="dxa"/>
            <w:vAlign w:val="center"/>
          </w:tcPr>
          <w:p w14:paraId="1F3622A1">
            <w:pPr>
              <w:jc w:val="center"/>
              <w:rPr>
                <w:rFonts w:hint="default" w:ascii="仿宋" w:hAnsi="仿宋" w:eastAsia="仿宋" w:cs="仿宋"/>
                <w:color w:val="0C0C0C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 w:bidi="ar"/>
              </w:rPr>
              <w:t>11月</w:t>
            </w:r>
          </w:p>
        </w:tc>
        <w:tc>
          <w:tcPr>
            <w:tcW w:w="1903" w:type="dxa"/>
            <w:vAlign w:val="center"/>
          </w:tcPr>
          <w:p w14:paraId="0B9BEE9B">
            <w:pPr>
              <w:jc w:val="center"/>
              <w:rPr>
                <w:rFonts w:hint="default" w:ascii="仿宋" w:hAnsi="仿宋" w:eastAsia="仿宋" w:cs="仿宋"/>
                <w:color w:val="0C0C0C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 w:bidi="ar"/>
              </w:rPr>
              <w:t>心理专干</w:t>
            </w:r>
          </w:p>
        </w:tc>
      </w:tr>
      <w:tr w14:paraId="56102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563" w:type="dxa"/>
            <w:vAlign w:val="center"/>
          </w:tcPr>
          <w:p w14:paraId="3780A414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  <w:t>2</w:t>
            </w:r>
          </w:p>
        </w:tc>
        <w:tc>
          <w:tcPr>
            <w:tcW w:w="3512" w:type="dxa"/>
            <w:vAlign w:val="center"/>
          </w:tcPr>
          <w:p w14:paraId="7EAA7FBD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 w:bidi="ar"/>
              </w:rPr>
              <w:t>心理委员的工作职责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6A5027C">
            <w:pPr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eastAsia="zh-CN" w:bidi="ar"/>
              </w:rPr>
              <w:t>集中讲座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DB9A3">
            <w:pPr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 w:bidi="ar"/>
              </w:rPr>
              <w:t>11月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3E344ADD">
            <w:pPr>
              <w:jc w:val="center"/>
              <w:rPr>
                <w:rFonts w:hint="default" w:ascii="仿宋" w:hAnsi="仿宋" w:eastAsia="仿宋" w:cs="仿宋"/>
                <w:color w:val="0C0C0C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 w:bidi="ar"/>
              </w:rPr>
              <w:t>2025级班级心理委员</w:t>
            </w:r>
          </w:p>
        </w:tc>
      </w:tr>
      <w:tr w14:paraId="2157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563" w:type="dxa"/>
            <w:vAlign w:val="center"/>
          </w:tcPr>
          <w:p w14:paraId="7F6A798B">
            <w:pPr>
              <w:jc w:val="center"/>
              <w:rPr>
                <w:rFonts w:hint="default" w:ascii="仿宋" w:hAnsi="仿宋" w:eastAsia="仿宋" w:cs="仿宋"/>
                <w:color w:val="0C0C0C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512" w:type="dxa"/>
            <w:vAlign w:val="center"/>
          </w:tcPr>
          <w:p w14:paraId="1CCE5B89">
            <w:pPr>
              <w:jc w:val="center"/>
              <w:rPr>
                <w:rFonts w:hint="default" w:ascii="仿宋" w:hAnsi="仿宋" w:eastAsia="仿宋" w:cs="仿宋"/>
                <w:color w:val="0C0C0C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eastAsia="zh-CN" w:bidi="ar"/>
              </w:rPr>
              <w:t>心理主题</w:t>
            </w: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 w:bidi="ar"/>
              </w:rPr>
              <w:t>讲座</w:t>
            </w:r>
          </w:p>
        </w:tc>
        <w:tc>
          <w:tcPr>
            <w:tcW w:w="1411" w:type="dxa"/>
            <w:vAlign w:val="center"/>
          </w:tcPr>
          <w:p w14:paraId="2988A5B2">
            <w:pPr>
              <w:jc w:val="center"/>
              <w:rPr>
                <w:rFonts w:hint="default" w:ascii="仿宋" w:hAnsi="仿宋" w:eastAsia="仿宋" w:cs="仿宋"/>
                <w:color w:val="0C0C0C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 w:bidi="ar"/>
              </w:rPr>
              <w:t>集中讲座</w:t>
            </w:r>
          </w:p>
        </w:tc>
        <w:tc>
          <w:tcPr>
            <w:tcW w:w="1077" w:type="dxa"/>
            <w:vAlign w:val="center"/>
          </w:tcPr>
          <w:p w14:paraId="2A006C87">
            <w:pPr>
              <w:jc w:val="center"/>
              <w:rPr>
                <w:rFonts w:hint="default" w:ascii="仿宋" w:hAnsi="仿宋" w:eastAsia="仿宋" w:cs="仿宋"/>
                <w:color w:val="0C0C0C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 w:bidi="ar"/>
              </w:rPr>
              <w:t>12月</w:t>
            </w:r>
          </w:p>
        </w:tc>
        <w:tc>
          <w:tcPr>
            <w:tcW w:w="1903" w:type="dxa"/>
            <w:vAlign w:val="center"/>
          </w:tcPr>
          <w:p w14:paraId="7241E3BD">
            <w:pPr>
              <w:jc w:val="center"/>
              <w:rPr>
                <w:rFonts w:hint="default" w:ascii="仿宋" w:hAnsi="仿宋" w:eastAsia="仿宋" w:cs="仿宋"/>
                <w:color w:val="0C0C0C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 w:bidi="ar"/>
              </w:rPr>
              <w:t>2025级新生寝室长</w:t>
            </w:r>
          </w:p>
        </w:tc>
      </w:tr>
      <w:tr w14:paraId="0685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563" w:type="dxa"/>
            <w:vAlign w:val="center"/>
          </w:tcPr>
          <w:p w14:paraId="432B6D94">
            <w:pPr>
              <w:jc w:val="center"/>
              <w:rPr>
                <w:rFonts w:hint="default" w:ascii="仿宋" w:hAnsi="仿宋" w:eastAsia="仿宋" w:cs="仿宋"/>
                <w:color w:val="0C0C0C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3512" w:type="dxa"/>
            <w:vAlign w:val="center"/>
          </w:tcPr>
          <w:p w14:paraId="327EF57C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eastAsia="zh-CN" w:bidi="ar"/>
              </w:rPr>
              <w:t>心理危机的识别与干预</w:t>
            </w:r>
          </w:p>
        </w:tc>
        <w:tc>
          <w:tcPr>
            <w:tcW w:w="1411" w:type="dxa"/>
            <w:vAlign w:val="center"/>
          </w:tcPr>
          <w:p w14:paraId="56DF7086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eastAsia="zh-CN" w:bidi="ar"/>
              </w:rPr>
              <w:t>集中讲座</w:t>
            </w:r>
          </w:p>
        </w:tc>
        <w:tc>
          <w:tcPr>
            <w:tcW w:w="1077" w:type="dxa"/>
            <w:vAlign w:val="center"/>
          </w:tcPr>
          <w:p w14:paraId="7ECCA4FE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 w:bidi="ar"/>
              </w:rPr>
              <w:t>12月</w:t>
            </w:r>
          </w:p>
        </w:tc>
        <w:tc>
          <w:tcPr>
            <w:tcW w:w="1903" w:type="dxa"/>
            <w:vAlign w:val="center"/>
          </w:tcPr>
          <w:p w14:paraId="44FE2FA3">
            <w:pPr>
              <w:jc w:val="center"/>
              <w:rPr>
                <w:rFonts w:hint="default" w:ascii="仿宋" w:hAnsi="仿宋" w:eastAsia="仿宋" w:cs="仿宋"/>
                <w:color w:val="0C0C0C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 w:bidi="ar"/>
              </w:rPr>
              <w:t>全体辅导员</w:t>
            </w:r>
          </w:p>
        </w:tc>
      </w:tr>
      <w:tr w14:paraId="5245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563" w:type="dxa"/>
            <w:vAlign w:val="center"/>
          </w:tcPr>
          <w:p w14:paraId="6FFA7C97">
            <w:pPr>
              <w:jc w:val="center"/>
              <w:rPr>
                <w:rFonts w:hint="default" w:ascii="仿宋" w:hAnsi="仿宋" w:eastAsia="仿宋" w:cs="仿宋"/>
                <w:color w:val="0C0C0C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3512" w:type="dxa"/>
            <w:vAlign w:val="center"/>
          </w:tcPr>
          <w:p w14:paraId="2627BC58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eastAsia="zh-CN" w:bidi="ar"/>
              </w:rPr>
              <w:t>心理案例分析</w:t>
            </w:r>
          </w:p>
        </w:tc>
        <w:tc>
          <w:tcPr>
            <w:tcW w:w="1411" w:type="dxa"/>
            <w:vAlign w:val="center"/>
          </w:tcPr>
          <w:p w14:paraId="56F0D459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eastAsia="zh-CN" w:bidi="ar"/>
              </w:rPr>
              <w:t>督导讲座</w:t>
            </w:r>
          </w:p>
        </w:tc>
        <w:tc>
          <w:tcPr>
            <w:tcW w:w="1077" w:type="dxa"/>
            <w:vAlign w:val="center"/>
          </w:tcPr>
          <w:p w14:paraId="763BCEE7">
            <w:pPr>
              <w:jc w:val="center"/>
              <w:rPr>
                <w:rFonts w:hint="default" w:ascii="仿宋" w:hAnsi="仿宋" w:eastAsia="仿宋" w:cs="仿宋"/>
                <w:color w:val="0C0C0C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 w:bidi="ar"/>
              </w:rPr>
              <w:t>12月</w:t>
            </w:r>
          </w:p>
        </w:tc>
        <w:tc>
          <w:tcPr>
            <w:tcW w:w="1903" w:type="dxa"/>
            <w:vAlign w:val="center"/>
          </w:tcPr>
          <w:p w14:paraId="74DE6D39">
            <w:pPr>
              <w:jc w:val="center"/>
              <w:rPr>
                <w:rFonts w:hint="default" w:ascii="仿宋" w:hAnsi="仿宋" w:eastAsia="仿宋" w:cs="仿宋"/>
                <w:color w:val="0C0C0C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 w:bidi="ar"/>
              </w:rPr>
              <w:t>2025级新生辅导员</w:t>
            </w:r>
          </w:p>
        </w:tc>
      </w:tr>
    </w:tbl>
    <w:p w14:paraId="3386393B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/>
          <w:color w:val="00000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8"/>
          <w:lang w:val="en-US" w:eastAsia="zh-CN"/>
        </w:rPr>
        <w:t>（具体时间、地点另行通知）</w:t>
      </w:r>
    </w:p>
    <w:p w14:paraId="78839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28"/>
          <w:lang w:val="en-US" w:eastAsia="zh-CN"/>
        </w:rPr>
        <w:t>四、培训要求</w:t>
      </w:r>
    </w:p>
    <w:p w14:paraId="28277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8"/>
          <w:lang w:val="en-US" w:eastAsia="zh-CN"/>
        </w:rPr>
        <w:t>1.各学院应积极组织相关人员参加培训，确保全程参与。</w:t>
      </w:r>
    </w:p>
    <w:p w14:paraId="62C57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8"/>
          <w:lang w:val="en-US" w:eastAsia="zh-CN"/>
        </w:rPr>
        <w:t>2.培训期间严格执行考勤制度，参训人员须提前签到，遵守课堂纪律。</w:t>
      </w:r>
    </w:p>
    <w:p w14:paraId="3D107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8"/>
          <w:lang w:val="en-US" w:eastAsia="zh-CN"/>
        </w:rPr>
        <w:t>3.培训结束后，参训人员须结合实际组织开展至少1次班级心理健康活动，并提交相关材料。</w:t>
      </w:r>
    </w:p>
    <w:p w14:paraId="2EE4A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黑体" w:hAnsi="黑体" w:eastAsia="黑体" w:cs="仿宋"/>
          <w:b/>
          <w:bCs/>
          <w:color w:val="auto"/>
          <w:sz w:val="32"/>
          <w:szCs w:val="32"/>
          <w:lang w:eastAsia="zh-CN"/>
        </w:rPr>
      </w:pPr>
    </w:p>
    <w:p w14:paraId="11975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黑体" w:hAnsi="黑体" w:eastAsia="黑体" w:cs="仿宋"/>
          <w:b/>
          <w:bCs/>
          <w:color w:val="auto"/>
          <w:sz w:val="32"/>
          <w:szCs w:val="32"/>
          <w:lang w:eastAsia="zh-CN"/>
        </w:rPr>
      </w:pPr>
    </w:p>
    <w:p w14:paraId="12ADE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黑体" w:hAnsi="黑体" w:eastAsia="黑体" w:cs="仿宋"/>
          <w:b/>
          <w:bCs/>
          <w:color w:val="auto"/>
          <w:sz w:val="32"/>
          <w:szCs w:val="32"/>
          <w:lang w:eastAsia="zh-CN"/>
        </w:rPr>
      </w:pPr>
    </w:p>
    <w:p w14:paraId="6F77F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黑体" w:hAnsi="黑体" w:eastAsia="黑体" w:cs="仿宋"/>
          <w:b/>
          <w:bCs/>
          <w:color w:val="auto"/>
          <w:sz w:val="32"/>
          <w:szCs w:val="32"/>
          <w:lang w:eastAsia="zh-CN"/>
        </w:rPr>
      </w:pPr>
    </w:p>
    <w:p w14:paraId="3B3E3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黑体" w:hAnsi="黑体" w:eastAsia="黑体" w:cs="仿宋"/>
          <w:b/>
          <w:bCs/>
          <w:color w:val="auto"/>
          <w:sz w:val="32"/>
          <w:szCs w:val="32"/>
          <w:lang w:eastAsia="zh-CN"/>
        </w:rPr>
      </w:pPr>
    </w:p>
    <w:p w14:paraId="5289F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黑体" w:hAnsi="黑体" w:eastAsia="黑体" w:cs="仿宋"/>
          <w:b/>
          <w:bCs/>
          <w:color w:val="auto"/>
          <w:sz w:val="32"/>
          <w:szCs w:val="32"/>
          <w:lang w:eastAsia="zh-CN"/>
        </w:rPr>
      </w:pPr>
    </w:p>
    <w:p w14:paraId="1317E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黑体" w:hAnsi="黑体" w:eastAsia="黑体" w:cs="仿宋"/>
          <w:b/>
          <w:bCs/>
          <w:color w:val="auto"/>
          <w:sz w:val="32"/>
          <w:szCs w:val="32"/>
          <w:lang w:eastAsia="zh-CN"/>
        </w:rPr>
      </w:pPr>
    </w:p>
    <w:p w14:paraId="1D891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黑体" w:hAnsi="黑体" w:eastAsia="黑体" w:cs="仿宋"/>
          <w:b/>
          <w:bCs/>
          <w:color w:val="auto"/>
          <w:sz w:val="32"/>
          <w:szCs w:val="32"/>
          <w:lang w:eastAsia="zh-CN"/>
        </w:rPr>
      </w:pPr>
    </w:p>
    <w:p w14:paraId="7D197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黑体" w:hAnsi="黑体" w:eastAsia="黑体" w:cs="仿宋"/>
          <w:b/>
          <w:bCs/>
          <w:color w:val="auto"/>
          <w:sz w:val="32"/>
          <w:szCs w:val="32"/>
          <w:lang w:eastAsia="zh-CN"/>
        </w:rPr>
      </w:pPr>
    </w:p>
    <w:p w14:paraId="0F7D8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黑体" w:hAnsi="黑体" w:eastAsia="黑体" w:cs="仿宋"/>
          <w:b/>
          <w:bCs/>
          <w:color w:val="auto"/>
          <w:sz w:val="32"/>
          <w:szCs w:val="32"/>
          <w:lang w:eastAsia="zh-CN"/>
        </w:rPr>
      </w:pPr>
    </w:p>
    <w:p w14:paraId="2FA01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黑体" w:hAnsi="黑体" w:eastAsia="黑体" w:cs="仿宋"/>
          <w:b/>
          <w:bCs/>
          <w:color w:val="auto"/>
          <w:sz w:val="32"/>
          <w:szCs w:val="32"/>
          <w:lang w:eastAsia="zh-CN"/>
        </w:rPr>
      </w:pPr>
    </w:p>
    <w:p w14:paraId="08B8A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黑体" w:hAnsi="黑体" w:eastAsia="黑体" w:cs="仿宋"/>
          <w:b/>
          <w:bCs/>
          <w:color w:val="auto"/>
          <w:sz w:val="32"/>
          <w:szCs w:val="32"/>
          <w:lang w:eastAsia="zh-CN"/>
        </w:rPr>
      </w:pPr>
    </w:p>
    <w:p w14:paraId="7D3AF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黑体" w:hAnsi="黑体" w:eastAsia="黑体" w:cs="仿宋"/>
          <w:b/>
          <w:bCs/>
          <w:color w:val="auto"/>
          <w:sz w:val="32"/>
          <w:szCs w:val="32"/>
          <w:lang w:eastAsia="zh-CN"/>
        </w:rPr>
      </w:pPr>
    </w:p>
    <w:p w14:paraId="57935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黑体" w:hAnsi="黑体" w:eastAsia="黑体" w:cs="仿宋"/>
          <w:b/>
          <w:bCs/>
          <w:color w:val="auto"/>
          <w:sz w:val="32"/>
          <w:szCs w:val="32"/>
          <w:lang w:eastAsia="zh-CN"/>
        </w:rPr>
      </w:pPr>
    </w:p>
    <w:p w14:paraId="1B248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黑体" w:hAnsi="黑体" w:eastAsia="黑体" w:cs="仿宋"/>
          <w:b/>
          <w:bCs/>
          <w:color w:val="auto"/>
          <w:sz w:val="32"/>
          <w:szCs w:val="32"/>
          <w:lang w:eastAsia="zh-CN"/>
        </w:rPr>
      </w:pPr>
    </w:p>
    <w:p w14:paraId="1D4CD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黑体" w:hAnsi="黑体" w:eastAsia="黑体" w:cs="仿宋"/>
          <w:b/>
          <w:bCs/>
          <w:color w:val="auto"/>
          <w:sz w:val="32"/>
          <w:szCs w:val="32"/>
          <w:lang w:eastAsia="zh-CN"/>
        </w:rPr>
      </w:pPr>
    </w:p>
    <w:p w14:paraId="690D8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黑体" w:hAnsi="黑体" w:eastAsia="黑体" w:cs="仿宋"/>
          <w:b/>
          <w:bCs/>
          <w:color w:val="auto"/>
          <w:sz w:val="32"/>
          <w:szCs w:val="32"/>
          <w:lang w:eastAsia="zh-CN"/>
        </w:rPr>
      </w:pPr>
    </w:p>
    <w:p w14:paraId="5ED41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"/>
          <w:kern w:val="2"/>
          <w:sz w:val="32"/>
          <w:szCs w:val="32"/>
          <w:lang w:val="en-US" w:eastAsia="zh-CN" w:bidi="ar-SA"/>
        </w:rPr>
        <w:t>活动三：团体心理沙龙</w:t>
      </w:r>
    </w:p>
    <w:p w14:paraId="784A1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黑体" w:hAnsi="黑体" w:eastAsia="黑体" w:cs="仿宋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一、开展时间</w:t>
      </w:r>
    </w:p>
    <w:p w14:paraId="139998E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月（具体时间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另行通知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）</w:t>
      </w:r>
    </w:p>
    <w:p w14:paraId="18AE6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黑体" w:hAnsi="黑体" w:eastAsia="黑体" w:cs="仿宋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二、举办地点</w:t>
      </w:r>
    </w:p>
    <w:p w14:paraId="7D337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大学生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心理健康教育中心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（双创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309室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）</w:t>
      </w:r>
    </w:p>
    <w:p w14:paraId="31332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黑体" w:hAnsi="黑体" w:eastAsia="黑体" w:cs="仿宋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三、参与对象</w:t>
      </w:r>
    </w:p>
    <w:p w14:paraId="0CDFF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全体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在校学生</w:t>
      </w:r>
    </w:p>
    <w:p w14:paraId="19CAD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黑体" w:hAnsi="黑体" w:eastAsia="黑体" w:cs="仿宋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四、报名方式</w:t>
      </w:r>
    </w:p>
    <w:p w14:paraId="37B88965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rightChars="20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通过“到梦空间”系统报名，审批通过后加入活动群。现场不接受报名。</w:t>
      </w:r>
    </w:p>
    <w:p w14:paraId="0838D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仿宋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仿宋"/>
          <w:color w:val="auto"/>
          <w:sz w:val="32"/>
          <w:szCs w:val="32"/>
        </w:rPr>
        <w:t>活动内容</w:t>
      </w:r>
    </w:p>
    <w:p w14:paraId="79603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心理沙龙系列主题将后续发布，敬请关注相关通知。</w:t>
      </w:r>
    </w:p>
    <w:p w14:paraId="0AA28331">
      <w:pP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1311BAF4">
      <w:pP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6B86AC2A">
      <w:pP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6AA1C56C">
      <w:pP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44858DC5">
      <w:pP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18A27A6C">
      <w:pP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51C9E731">
      <w:pP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49E41F60">
      <w:pP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4CB38BF1">
      <w:pP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528CBB5A">
      <w:pP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65C8FACC">
      <w:pP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4F145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kern w:val="2"/>
          <w:sz w:val="32"/>
          <w:szCs w:val="32"/>
          <w:lang w:val="en-US" w:eastAsia="zh-CN" w:bidi="ar-SA"/>
        </w:rPr>
        <w:t>活动四：</w:t>
      </w:r>
      <w:r>
        <w:rPr>
          <w:rFonts w:hint="default" w:ascii="黑体" w:hAnsi="黑体" w:eastAsia="黑体" w:cs="仿宋"/>
          <w:kern w:val="2"/>
          <w:sz w:val="32"/>
          <w:szCs w:val="32"/>
          <w:lang w:val="en-US" w:eastAsia="zh-CN" w:bidi="ar-SA"/>
        </w:rPr>
        <w:t>第二届</w:t>
      </w:r>
      <w:r>
        <w:rPr>
          <w:rFonts w:hint="eastAsia" w:ascii="黑体" w:hAnsi="黑体" w:eastAsia="黑体" w:cs="仿宋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黑体" w:hAnsi="黑体" w:eastAsia="黑体" w:cs="仿宋"/>
          <w:kern w:val="2"/>
          <w:sz w:val="32"/>
          <w:szCs w:val="32"/>
          <w:lang w:val="en-US" w:eastAsia="zh-CN" w:bidi="ar-SA"/>
        </w:rPr>
        <w:t>指尖上的艺术”手工创意大赛</w:t>
      </w:r>
    </w:p>
    <w:p w14:paraId="71BDC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黑体" w:hAnsi="黑体" w:eastAsia="黑体" w:cs="仿宋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一、开展时间</w:t>
      </w:r>
    </w:p>
    <w:p w14:paraId="72DDD606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月（具体时间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另行通知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）</w:t>
      </w:r>
    </w:p>
    <w:p w14:paraId="30B7E48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仿宋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举办地点</w:t>
      </w:r>
    </w:p>
    <w:p w14:paraId="069EB3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  <w:t>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学生活动中心连廊及双创309心理中心</w:t>
      </w:r>
    </w:p>
    <w:p w14:paraId="1FB61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黑体" w:hAnsi="黑体" w:eastAsia="黑体" w:cs="仿宋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三、参与对象</w:t>
      </w:r>
    </w:p>
    <w:p w14:paraId="286178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  <w:t>全体在校学生</w:t>
      </w:r>
    </w:p>
    <w:p w14:paraId="52B25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黑体" w:hAnsi="黑体" w:eastAsia="黑体" w:cs="仿宋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四、报名方式</w:t>
      </w:r>
    </w:p>
    <w:p w14:paraId="35790125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rightChars="20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通过“到梦空间”系统报名，按报名顺序审批。</w:t>
      </w:r>
    </w:p>
    <w:p w14:paraId="7579D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黑体" w:hAnsi="黑体" w:eastAsia="黑体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color w:val="auto"/>
          <w:sz w:val="32"/>
          <w:szCs w:val="32"/>
          <w:lang w:val="en-US" w:eastAsia="zh-CN"/>
        </w:rPr>
        <w:t>五、作品要求</w:t>
      </w:r>
    </w:p>
    <w:p w14:paraId="1F0C55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" w:bidi="ar-SA"/>
        </w:rPr>
        <w:t>品主题不限，鼓励创新，体现个人风格。</w:t>
      </w:r>
    </w:p>
    <w:p w14:paraId="58CA6C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" w:bidi="ar-SA"/>
        </w:rPr>
        <w:t>为手工原创，材料形式不限。</w:t>
      </w:r>
    </w:p>
    <w:p w14:paraId="1F349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" w:bidi="ar-SA"/>
        </w:rPr>
        <w:t>单人或多人为组参赛，每组不超过3人。</w:t>
      </w:r>
    </w:p>
    <w:p w14:paraId="6EEE9B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" w:bidi="ar-SA"/>
        </w:rPr>
        <w:t>禁抄袭，一经发现取消参赛资格。</w:t>
      </w:r>
    </w:p>
    <w:p w14:paraId="78E19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62D9A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7BFDC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12259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074ED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6AB3B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27FBB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144B9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51616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646C2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7A5DF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"/>
          <w:kern w:val="2"/>
          <w:sz w:val="32"/>
          <w:szCs w:val="32"/>
          <w:lang w:val="en-US" w:eastAsia="zh-CN" w:bidi="ar-SA"/>
        </w:rPr>
        <w:t>活动五：二级学院心理健康教育特色活动</w:t>
      </w:r>
    </w:p>
    <w:p w14:paraId="0517C4C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黑体" w:hAnsi="黑体" w:eastAsia="黑体" w:cs="仿宋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  <w:lang w:val="en-US" w:eastAsia="zh-CN"/>
        </w:rPr>
        <w:t>一、开展时间</w:t>
      </w:r>
    </w:p>
    <w:p w14:paraId="4A248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2025年11月至12月</w:t>
      </w:r>
    </w:p>
    <w:p w14:paraId="0DFF15B0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要求</w:t>
      </w:r>
    </w:p>
    <w:p w14:paraId="6DE4F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1.各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学院应结合学生实际需求，设计具有本院特色的心理健康教育活动，形式可为单次或系列。</w:t>
      </w:r>
    </w:p>
    <w:p w14:paraId="33C6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活动内容应围绕自我认知、情绪管理、人际交往、学业规划、压力应对、生命教育等主题展开。</w:t>
      </w:r>
    </w:p>
    <w:p w14:paraId="76293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3.每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半年至少开展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次心理健康教育活动。</w:t>
      </w:r>
    </w:p>
    <w:p w14:paraId="6267E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材料报送</w:t>
      </w:r>
    </w:p>
    <w:p w14:paraId="18A20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请各学院于2025年11月30日前，将活动计划、总结及相关过程材料整理成册，纸质版报送至心理中心，电子版发送至邮箱</w:t>
      </w:r>
      <w:r>
        <w:rPr>
          <w:rFonts w:hint="default" w:ascii="仿宋_GB2312" w:hAnsi="仿宋_GB2312" w:eastAsia="仿宋_GB2312" w:cs="仿宋_GB2312"/>
          <w:bCs/>
          <w:color w:val="auto"/>
          <w:kern w:val="0"/>
          <w:sz w:val="32"/>
          <w:szCs w:val="32"/>
        </w:rPr>
        <w:t>396437787@qq.com，邮件主题命名为“XX学院2025年学生心理健康教育自主活动”。</w:t>
      </w:r>
    </w:p>
    <w:sectPr>
      <w:pgSz w:w="11850" w:h="16783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349681"/>
    <w:multiLevelType w:val="singleLevel"/>
    <w:tmpl w:val="7034968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D6B2036"/>
    <w:multiLevelType w:val="singleLevel"/>
    <w:tmpl w:val="7D6B203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SwiaGRpZCI6ImJlY2YzODE2ZDMwYjliNjAzZjNlNjEyY2QzM2I4Yjk2IiwidXNlckNvdW50IjoxfQ=="/>
  </w:docVars>
  <w:rsids>
    <w:rsidRoot w:val="6C83741D"/>
    <w:rsid w:val="028B18FB"/>
    <w:rsid w:val="02F51CAB"/>
    <w:rsid w:val="03C52BEB"/>
    <w:rsid w:val="04285018"/>
    <w:rsid w:val="043C4889"/>
    <w:rsid w:val="04C20E39"/>
    <w:rsid w:val="05656433"/>
    <w:rsid w:val="059B00A7"/>
    <w:rsid w:val="06605291"/>
    <w:rsid w:val="074E185E"/>
    <w:rsid w:val="08786442"/>
    <w:rsid w:val="09D14EAF"/>
    <w:rsid w:val="0A4C6CC4"/>
    <w:rsid w:val="0A512DF8"/>
    <w:rsid w:val="0BD120E4"/>
    <w:rsid w:val="0D7254EE"/>
    <w:rsid w:val="0DB8168D"/>
    <w:rsid w:val="0EF5036B"/>
    <w:rsid w:val="0F4946D0"/>
    <w:rsid w:val="0F531C7A"/>
    <w:rsid w:val="0F5C7318"/>
    <w:rsid w:val="0FF7412C"/>
    <w:rsid w:val="10CF1020"/>
    <w:rsid w:val="110968D5"/>
    <w:rsid w:val="133C05DC"/>
    <w:rsid w:val="148C2C9C"/>
    <w:rsid w:val="1528122B"/>
    <w:rsid w:val="15BE749A"/>
    <w:rsid w:val="15E41FBE"/>
    <w:rsid w:val="1912211A"/>
    <w:rsid w:val="1A977241"/>
    <w:rsid w:val="1B7C16A4"/>
    <w:rsid w:val="1C8D76F3"/>
    <w:rsid w:val="1CC7757C"/>
    <w:rsid w:val="1DB512D2"/>
    <w:rsid w:val="1ECD581F"/>
    <w:rsid w:val="1FFD0B32"/>
    <w:rsid w:val="22B401D5"/>
    <w:rsid w:val="23B00D6A"/>
    <w:rsid w:val="293146F9"/>
    <w:rsid w:val="29CF181E"/>
    <w:rsid w:val="2B736D79"/>
    <w:rsid w:val="2C0B15D1"/>
    <w:rsid w:val="2C512E7D"/>
    <w:rsid w:val="2CE37ABA"/>
    <w:rsid w:val="2FDD2160"/>
    <w:rsid w:val="2FDD44DF"/>
    <w:rsid w:val="341770C3"/>
    <w:rsid w:val="34C04B85"/>
    <w:rsid w:val="35BD501E"/>
    <w:rsid w:val="36F10016"/>
    <w:rsid w:val="380F5CB2"/>
    <w:rsid w:val="3CEB37AA"/>
    <w:rsid w:val="3D564C96"/>
    <w:rsid w:val="40271F5C"/>
    <w:rsid w:val="40F24318"/>
    <w:rsid w:val="446B4FA9"/>
    <w:rsid w:val="46CA4A56"/>
    <w:rsid w:val="47523E55"/>
    <w:rsid w:val="492B03C7"/>
    <w:rsid w:val="49343892"/>
    <w:rsid w:val="4AFE7F89"/>
    <w:rsid w:val="4B58121B"/>
    <w:rsid w:val="4C854292"/>
    <w:rsid w:val="4CD37E3D"/>
    <w:rsid w:val="4DFC6050"/>
    <w:rsid w:val="4E0A1846"/>
    <w:rsid w:val="4EAC51F5"/>
    <w:rsid w:val="4EC015B1"/>
    <w:rsid w:val="50176269"/>
    <w:rsid w:val="50DE4FE7"/>
    <w:rsid w:val="525071B9"/>
    <w:rsid w:val="52801963"/>
    <w:rsid w:val="546C5C1F"/>
    <w:rsid w:val="565C5AA9"/>
    <w:rsid w:val="582E6066"/>
    <w:rsid w:val="58316C7B"/>
    <w:rsid w:val="585E1720"/>
    <w:rsid w:val="596F4300"/>
    <w:rsid w:val="5AAD4D90"/>
    <w:rsid w:val="5B953DC6"/>
    <w:rsid w:val="5BBD13F7"/>
    <w:rsid w:val="5E4F2952"/>
    <w:rsid w:val="60F062ED"/>
    <w:rsid w:val="61654112"/>
    <w:rsid w:val="648005E2"/>
    <w:rsid w:val="67FB0196"/>
    <w:rsid w:val="68310259"/>
    <w:rsid w:val="69FC4593"/>
    <w:rsid w:val="6C83741D"/>
    <w:rsid w:val="6FF976D2"/>
    <w:rsid w:val="7215759C"/>
    <w:rsid w:val="72234D06"/>
    <w:rsid w:val="72384CCF"/>
    <w:rsid w:val="72F52E52"/>
    <w:rsid w:val="746F561F"/>
    <w:rsid w:val="7719504D"/>
    <w:rsid w:val="77CC71A4"/>
    <w:rsid w:val="780650DE"/>
    <w:rsid w:val="79425135"/>
    <w:rsid w:val="7A1B0BB8"/>
    <w:rsid w:val="7A6B3BF9"/>
    <w:rsid w:val="7AF823F4"/>
    <w:rsid w:val="7AF91AC4"/>
    <w:rsid w:val="7BE47080"/>
    <w:rsid w:val="7C923CDE"/>
    <w:rsid w:val="7D824674"/>
    <w:rsid w:val="7DF6283C"/>
    <w:rsid w:val="7E8D3E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beforeAutospacing="0" w:afterAutospacing="0" w:line="520" w:lineRule="exact"/>
      <w:ind w:left="0" w:leftChars="0" w:right="0" w:rightChars="0" w:firstLine="643" w:firstLineChars="200"/>
      <w:jc w:val="both"/>
      <w:textAlignment w:val="auto"/>
      <w:outlineLvl w:val="0"/>
    </w:pPr>
    <w:rPr>
      <w:rFonts w:ascii="仿宋_GB2312" w:hAnsi="仿宋_GB2312" w:eastAsia="仿宋_GB2312" w:cs="仿宋_GB2312"/>
      <w:b/>
      <w:bCs/>
      <w:color w:val="000000"/>
      <w:spacing w:val="0"/>
      <w:w w:val="100"/>
      <w:kern w:val="2"/>
      <w:sz w:val="32"/>
      <w:szCs w:val="28"/>
      <w:u w:val="none"/>
      <w:lang w:bidi="ar-SA"/>
    </w:rPr>
  </w:style>
  <w:style w:type="paragraph" w:styleId="3">
    <w:name w:val="heading 2"/>
    <w:basedOn w:val="1"/>
    <w:next w:val="4"/>
    <w:unhideWhenUsed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beforeAutospacing="0" w:afterAutospacing="0" w:line="520" w:lineRule="exact"/>
      <w:ind w:left="0" w:leftChars="0" w:right="0" w:rightChars="0" w:firstLine="640" w:firstLineChars="200"/>
      <w:jc w:val="both"/>
      <w:textAlignment w:val="auto"/>
      <w:outlineLvl w:val="1"/>
    </w:pPr>
    <w:rPr>
      <w:rFonts w:ascii="仿宋_GB2312" w:hAnsi="仿宋_GB2312" w:eastAsia="仿宋_GB2312" w:cs="仿宋_GB2312"/>
      <w:color w:val="000000"/>
      <w:spacing w:val="0"/>
      <w:w w:val="100"/>
      <w:kern w:val="2"/>
      <w:sz w:val="32"/>
      <w:szCs w:val="28"/>
      <w:u w:val="none"/>
      <w:lang w:bidi="ar-SA"/>
    </w:rPr>
  </w:style>
  <w:style w:type="paragraph" w:styleId="5">
    <w:name w:val="heading 3"/>
    <w:next w:val="1"/>
    <w:unhideWhenUsed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beforeAutospacing="0" w:afterAutospacing="0" w:line="520" w:lineRule="exact"/>
      <w:ind w:left="0" w:leftChars="0" w:right="0" w:rightChars="0" w:firstLine="640" w:firstLineChars="200"/>
      <w:jc w:val="both"/>
      <w:textAlignment w:val="auto"/>
      <w:outlineLvl w:val="2"/>
    </w:pPr>
    <w:rPr>
      <w:rFonts w:ascii="仿宋_GB2312" w:hAnsi="仿宋_GB2312" w:eastAsia="仿宋_GB2312" w:cs="仿宋_GB2312"/>
      <w:color w:val="000000"/>
      <w:spacing w:val="0"/>
      <w:w w:val="100"/>
      <w:kern w:val="2"/>
      <w:sz w:val="32"/>
      <w:szCs w:val="28"/>
      <w:u w:val="none"/>
      <w:lang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beforeAutospacing="0" w:afterAutospacing="0" w:line="520" w:lineRule="exact"/>
      <w:ind w:left="0" w:leftChars="0" w:right="0" w:rightChars="0" w:firstLine="640" w:firstLineChars="200"/>
      <w:jc w:val="both"/>
      <w:textAlignment w:val="auto"/>
      <w:outlineLvl w:val="9"/>
    </w:pPr>
    <w:rPr>
      <w:rFonts w:ascii="仿宋_GB2312" w:hAnsi="Calibri" w:eastAsia="仿宋_GB2312" w:cs="Times New Roman"/>
      <w:spacing w:val="0"/>
      <w:sz w:val="32"/>
    </w:rPr>
  </w:style>
  <w:style w:type="paragraph" w:styleId="6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2"/>
      <w:sz w:val="21"/>
      <w:szCs w:val="21"/>
      <w:lang w:val="en-US" w:eastAsia="zh-CN" w:bidi="ar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qFormat/>
    <w:uiPriority w:val="0"/>
    <w:pPr>
      <w:widowControl w:val="0"/>
      <w:spacing w:line="480" w:lineRule="exact"/>
      <w:jc w:val="center"/>
      <w:outlineLvl w:val="9"/>
    </w:pPr>
    <w:rPr>
      <w:rFonts w:ascii="Calibri" w:hAnsi="Calibri" w:eastAsia="宋体" w:cs="Times New Roman"/>
      <w:b/>
      <w:bCs/>
      <w:kern w:val="2"/>
      <w:sz w:val="32"/>
      <w:szCs w:val="32"/>
      <w:lang w:bidi="ar-SA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paragraph" w:customStyle="1" w:styleId="16">
    <w:name w:val="First Paragraph"/>
    <w:basedOn w:val="4"/>
    <w:next w:val="4"/>
    <w:qFormat/>
    <w:uiPriority w:val="0"/>
    <w:pPr>
      <w:ind w:firstLine="720" w:firstLineChars="200"/>
      <w:jc w:val="both"/>
    </w:p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fontstyle01"/>
    <w:basedOn w:val="13"/>
    <w:qFormat/>
    <w:uiPriority w:val="0"/>
    <w:rPr>
      <w:rFonts w:hint="eastAsia" w:ascii="仿宋" w:hAnsi="仿宋" w:eastAsia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9224e944-41e7-4cd6-8944-ed2f2f35ff9e\&#32418;&#22836;&#25991;&#20214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红头文件.doc.docx</Template>
  <Pages>6</Pages>
  <Words>1912</Words>
  <Characters>2090</Characters>
  <Lines>0</Lines>
  <Paragraphs>0</Paragraphs>
  <TotalTime>24</TotalTime>
  <ScaleCrop>false</ScaleCrop>
  <LinksUpToDate>false</LinksUpToDate>
  <CharactersWithSpaces>2090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2025-02-19T09:53:00Z</dcterms:created>
  <dc:creator>许明超</dc:creator>
  <cp:lastModifiedBy>从前慢。</cp:lastModifiedBy>
  <dcterms:modified xsi:type="dcterms:W3CDTF">2025-11-07T03:17:17Z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UUID">
    <vt:lpwstr>v1.0_mb_Cz7yC/zw3JZid9nFavU7cA==</vt:lpwstr>
  </property>
  <property fmtid="{D5CDD505-2E9C-101B-9397-08002B2CF9AE}" pid="4" name="ICV">
    <vt:lpwstr>5241A822AC824A35B7204DF3DB92E10C_13</vt:lpwstr>
  </property>
  <property fmtid="{D5CDD505-2E9C-101B-9397-08002B2CF9AE}" pid="5" name="KSOTemplateDocerSaveRecord">
    <vt:lpwstr>eyJoZGlkIjoiY2Q4MDZiYTM5NjMwZmY4ZDdmMWNlZWFmM2M2Y2YxM2QiLCJ1c2VySWQiOiI5MjEwODkyNjEifQ==</vt:lpwstr>
  </property>
</Properties>
</file>